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C135B" w14:textId="0A5CC327" w:rsidR="00472DF4" w:rsidRPr="00472DF4" w:rsidRDefault="002D2004" w:rsidP="007C174B">
      <w:pPr>
        <w:pStyle w:val="Heading1"/>
        <w:rPr>
          <w:sz w:val="44"/>
          <w:szCs w:val="44"/>
        </w:rPr>
      </w:pPr>
      <w:r w:rsidRPr="007C174B">
        <w:rPr>
          <w:caps w:val="0"/>
          <w:sz w:val="44"/>
          <w:szCs w:val="44"/>
        </w:rPr>
        <w:t>Board Director Election</w:t>
      </w:r>
      <w:r w:rsidR="007C174B" w:rsidRPr="007C174B">
        <w:rPr>
          <w:caps w:val="0"/>
          <w:sz w:val="44"/>
          <w:szCs w:val="44"/>
        </w:rPr>
        <w:t>s Nomination Form</w:t>
      </w:r>
      <w:r w:rsidR="00472DF4" w:rsidRPr="00472DF4">
        <w:br/>
      </w:r>
    </w:p>
    <w:p w14:paraId="6F5F5AFB" w14:textId="77777777" w:rsidR="00472DF4" w:rsidRPr="00472DF4" w:rsidRDefault="00472DF4" w:rsidP="00472DF4">
      <w:pPr>
        <w:spacing w:after="160"/>
      </w:pPr>
      <w:r w:rsidRPr="00472DF4">
        <w:t>I hereby wish to nominate the following person for election to the Board of Triathlon Tasmania Inc.</w:t>
      </w:r>
    </w:p>
    <w:p w14:paraId="38322F9E" w14:textId="77777777" w:rsidR="00472DF4" w:rsidRPr="00472DF4" w:rsidRDefault="00472DF4" w:rsidP="00472DF4">
      <w:pPr>
        <w:spacing w:after="160"/>
      </w:pPr>
    </w:p>
    <w:p w14:paraId="7859918B" w14:textId="77777777" w:rsidR="00472DF4" w:rsidRPr="00472DF4" w:rsidRDefault="00472DF4" w:rsidP="00472DF4">
      <w:pPr>
        <w:spacing w:after="160"/>
      </w:pPr>
      <w:r w:rsidRPr="00472DF4">
        <w:rPr>
          <w:b/>
          <w:bCs/>
        </w:rPr>
        <w:t>Nominees Details </w:t>
      </w:r>
    </w:p>
    <w:p w14:paraId="1F3176D6" w14:textId="77777777" w:rsidR="00472DF4" w:rsidRPr="00472DF4" w:rsidRDefault="00472DF4" w:rsidP="00472DF4">
      <w:pPr>
        <w:spacing w:after="160"/>
      </w:pPr>
      <w:r w:rsidRPr="00472DF4">
        <w:t>First Name: ___________________________ Surname: _____________________________</w:t>
      </w:r>
    </w:p>
    <w:p w14:paraId="47A8B49A" w14:textId="77777777" w:rsidR="00472DF4" w:rsidRPr="00472DF4" w:rsidRDefault="00472DF4" w:rsidP="00472DF4">
      <w:pPr>
        <w:spacing w:after="160"/>
      </w:pPr>
      <w:r w:rsidRPr="00472DF4">
        <w:t>TA Membership No: ____________________</w:t>
      </w:r>
    </w:p>
    <w:p w14:paraId="2E254F03" w14:textId="77777777" w:rsidR="00472DF4" w:rsidRPr="00472DF4" w:rsidRDefault="00472DF4" w:rsidP="00472DF4">
      <w:pPr>
        <w:spacing w:after="160"/>
      </w:pPr>
      <w:r w:rsidRPr="00472DF4">
        <w:br/>
        <w:t>Address: ___________________________________________________________________</w:t>
      </w:r>
    </w:p>
    <w:p w14:paraId="68550279" w14:textId="77777777" w:rsidR="00472DF4" w:rsidRPr="00472DF4" w:rsidRDefault="00472DF4" w:rsidP="00472DF4">
      <w:pPr>
        <w:spacing w:after="160"/>
      </w:pPr>
    </w:p>
    <w:p w14:paraId="204CDABD" w14:textId="77777777" w:rsidR="00472DF4" w:rsidRPr="00472DF4" w:rsidRDefault="00472DF4" w:rsidP="00472DF4">
      <w:pPr>
        <w:spacing w:after="160"/>
      </w:pPr>
      <w:r w:rsidRPr="00472DF4">
        <w:t>Email Address: _________________________________________ Phone: _______________</w:t>
      </w:r>
      <w:r w:rsidRPr="00472DF4">
        <w:br/>
      </w:r>
      <w:r w:rsidRPr="00472DF4">
        <w:br/>
      </w:r>
    </w:p>
    <w:p w14:paraId="3F704506" w14:textId="77777777" w:rsidR="00472DF4" w:rsidRPr="00472DF4" w:rsidRDefault="00472DF4" w:rsidP="00472DF4">
      <w:pPr>
        <w:spacing w:after="160"/>
      </w:pPr>
      <w:r w:rsidRPr="00472DF4">
        <w:t>Nominee’s Signature: ___________________________________ Date: _________________</w:t>
      </w:r>
    </w:p>
    <w:p w14:paraId="5114D224" w14:textId="32F03159" w:rsidR="00472DF4" w:rsidRPr="00472DF4" w:rsidRDefault="00472DF4" w:rsidP="00472DF4">
      <w:pPr>
        <w:spacing w:after="160"/>
      </w:pPr>
      <w:r w:rsidRPr="00472DF4">
        <w:rPr>
          <w:i/>
          <w:iCs/>
        </w:rPr>
        <w:t xml:space="preserve">(By signing this nomination form, the nominee certifies his/her willingness to accept the position for which he or she is </w:t>
      </w:r>
      <w:r w:rsidR="00597E28" w:rsidRPr="00472DF4">
        <w:rPr>
          <w:i/>
          <w:iCs/>
        </w:rPr>
        <w:t>nominated and</w:t>
      </w:r>
      <w:r w:rsidRPr="00472DF4">
        <w:rPr>
          <w:i/>
          <w:iCs/>
        </w:rPr>
        <w:t xml:space="preserve"> undertakes that if elected he/she will conduct him/herself in accordance with and abide by the Board Protocols). </w:t>
      </w:r>
    </w:p>
    <w:p w14:paraId="26CE9C8D" w14:textId="77777777" w:rsidR="00472DF4" w:rsidRPr="00472DF4" w:rsidRDefault="00472DF4" w:rsidP="00472DF4">
      <w:pPr>
        <w:spacing w:after="160"/>
      </w:pPr>
    </w:p>
    <w:p w14:paraId="5F588F28" w14:textId="77777777" w:rsidR="00472DF4" w:rsidRPr="00472DF4" w:rsidRDefault="00472DF4" w:rsidP="00472DF4">
      <w:pPr>
        <w:spacing w:after="160"/>
      </w:pPr>
      <w:r w:rsidRPr="00472DF4">
        <w:t>Nomination by: __________________________________ TA Membership No: ___________</w:t>
      </w:r>
    </w:p>
    <w:p w14:paraId="6378EBBD" w14:textId="77777777" w:rsidR="00472DF4" w:rsidRPr="00472DF4" w:rsidRDefault="00472DF4" w:rsidP="00597E28">
      <w:pPr>
        <w:spacing w:after="160"/>
        <w:jc w:val="center"/>
      </w:pPr>
      <w:r w:rsidRPr="00472DF4">
        <w:rPr>
          <w:i/>
          <w:iCs/>
        </w:rPr>
        <w:t>Print name and current membership number</w:t>
      </w:r>
    </w:p>
    <w:p w14:paraId="30F89551" w14:textId="77777777" w:rsidR="00472DF4" w:rsidRPr="00472DF4" w:rsidRDefault="00472DF4" w:rsidP="00472DF4">
      <w:pPr>
        <w:spacing w:after="160"/>
      </w:pPr>
      <w:r w:rsidRPr="00472DF4">
        <w:br/>
      </w:r>
      <w:r w:rsidRPr="00472DF4">
        <w:br/>
      </w:r>
    </w:p>
    <w:p w14:paraId="4B850E3B" w14:textId="2BB8DF34" w:rsidR="00472DF4" w:rsidRPr="00472DF4" w:rsidRDefault="00472DF4" w:rsidP="00472DF4">
      <w:pPr>
        <w:spacing w:after="160"/>
      </w:pPr>
      <w:r w:rsidRPr="00472DF4">
        <w:t>Signature: _________________________________________ Date: __________________</w:t>
      </w:r>
    </w:p>
    <w:p w14:paraId="1CAD8ECE" w14:textId="199D76FE" w:rsidR="00A73E26" w:rsidRPr="002D6160" w:rsidRDefault="00A73E26" w:rsidP="0096774E">
      <w:pPr>
        <w:spacing w:after="160"/>
      </w:pPr>
    </w:p>
    <w:sectPr w:rsidR="00A73E26" w:rsidRPr="002D6160" w:rsidSect="002D616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410" w:right="1304" w:bottom="1440" w:left="1304" w:header="709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BA647" w14:textId="77777777" w:rsidR="003D48A7" w:rsidRDefault="003D48A7" w:rsidP="00284DDC">
      <w:r>
        <w:separator/>
      </w:r>
    </w:p>
  </w:endnote>
  <w:endnote w:type="continuationSeparator" w:id="0">
    <w:p w14:paraId="6AD2AA00" w14:textId="77777777" w:rsidR="003D48A7" w:rsidRDefault="003D48A7" w:rsidP="0028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FDAF0" w14:textId="77777777" w:rsidR="002D6160" w:rsidRDefault="002D6160" w:rsidP="003F3139">
    <w:pPr>
      <w:pStyle w:val="Footer"/>
      <w:jc w:val="right"/>
      <w:rPr>
        <w:noProof/>
        <w:color w:val="3E4545" w:themeColor="text1"/>
        <w:sz w:val="16"/>
        <w:szCs w:val="16"/>
      </w:rPr>
    </w:pPr>
    <w:r w:rsidRPr="002D6160">
      <w:rPr>
        <w:color w:val="3E4545" w:themeColor="text1"/>
        <w:sz w:val="16"/>
        <w:szCs w:val="16"/>
      </w:rPr>
      <w:t>Footer</w:t>
    </w:r>
    <w:r>
      <w:rPr>
        <w:color w:val="3E4545" w:themeColor="text1"/>
        <w:sz w:val="16"/>
        <w:szCs w:val="16"/>
      </w:rPr>
      <w:t xml:space="preserve"> </w:t>
    </w:r>
    <w:proofErr w:type="gramStart"/>
    <w:r>
      <w:rPr>
        <w:color w:val="3E4545" w:themeColor="text1"/>
        <w:sz w:val="16"/>
        <w:szCs w:val="16"/>
      </w:rPr>
      <w:t>text  |</w:t>
    </w:r>
    <w:proofErr w:type="gramEnd"/>
    <w:r>
      <w:rPr>
        <w:color w:val="3E4545" w:themeColor="text1"/>
        <w:sz w:val="16"/>
        <w:szCs w:val="16"/>
      </w:rPr>
      <w:t xml:space="preserve">  Page </w:t>
    </w:r>
    <w:r w:rsidRPr="002D6160">
      <w:rPr>
        <w:color w:val="3E4545" w:themeColor="text1"/>
        <w:sz w:val="16"/>
        <w:szCs w:val="16"/>
      </w:rPr>
      <w:fldChar w:fldCharType="begin"/>
    </w:r>
    <w:r w:rsidRPr="002D6160">
      <w:rPr>
        <w:color w:val="3E4545" w:themeColor="text1"/>
        <w:sz w:val="16"/>
        <w:szCs w:val="16"/>
      </w:rPr>
      <w:instrText xml:space="preserve"> PAGE   \* MERGEFORMAT </w:instrText>
    </w:r>
    <w:r w:rsidRPr="002D6160">
      <w:rPr>
        <w:color w:val="3E4545" w:themeColor="text1"/>
        <w:sz w:val="16"/>
        <w:szCs w:val="16"/>
      </w:rPr>
      <w:fldChar w:fldCharType="separate"/>
    </w:r>
    <w:r w:rsidRPr="002D6160">
      <w:rPr>
        <w:noProof/>
        <w:color w:val="3E4545" w:themeColor="text1"/>
        <w:sz w:val="16"/>
        <w:szCs w:val="16"/>
      </w:rPr>
      <w:t>1</w:t>
    </w:r>
    <w:r w:rsidRPr="002D6160">
      <w:rPr>
        <w:noProof/>
        <w:color w:val="3E4545" w:themeColor="text1"/>
        <w:sz w:val="16"/>
        <w:szCs w:val="16"/>
      </w:rPr>
      <w:fldChar w:fldCharType="end"/>
    </w:r>
  </w:p>
  <w:p w14:paraId="2D8F11A4" w14:textId="77777777" w:rsidR="003F3139" w:rsidRPr="002D6160" w:rsidRDefault="003F3139" w:rsidP="003F3139">
    <w:pPr>
      <w:pStyle w:val="Footer"/>
      <w:jc w:val="right"/>
      <w:rPr>
        <w:color w:val="3E4545" w:themeColor="text1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1A55D" w14:textId="6624BAD4" w:rsidR="002D6160" w:rsidRDefault="002D6160" w:rsidP="003F3139">
    <w:pPr>
      <w:pStyle w:val="Footer"/>
      <w:jc w:val="right"/>
      <w:rPr>
        <w:noProof/>
        <w:color w:val="3E4545" w:themeColor="text1"/>
        <w:sz w:val="16"/>
        <w:szCs w:val="16"/>
      </w:rPr>
    </w:pPr>
    <w:proofErr w:type="gramStart"/>
    <w:r>
      <w:rPr>
        <w:color w:val="3E4545" w:themeColor="text1"/>
        <w:sz w:val="16"/>
        <w:szCs w:val="16"/>
      </w:rPr>
      <w:t>|  Page</w:t>
    </w:r>
    <w:proofErr w:type="gramEnd"/>
    <w:r>
      <w:rPr>
        <w:color w:val="3E4545" w:themeColor="text1"/>
        <w:sz w:val="16"/>
        <w:szCs w:val="16"/>
      </w:rPr>
      <w:t xml:space="preserve"> </w:t>
    </w:r>
    <w:r w:rsidRPr="002D6160">
      <w:rPr>
        <w:color w:val="3E4545" w:themeColor="text1"/>
        <w:sz w:val="16"/>
        <w:szCs w:val="16"/>
      </w:rPr>
      <w:fldChar w:fldCharType="begin"/>
    </w:r>
    <w:r w:rsidRPr="002D6160">
      <w:rPr>
        <w:color w:val="3E4545" w:themeColor="text1"/>
        <w:sz w:val="16"/>
        <w:szCs w:val="16"/>
      </w:rPr>
      <w:instrText xml:space="preserve"> PAGE   \* MERGEFORMAT </w:instrText>
    </w:r>
    <w:r w:rsidRPr="002D6160">
      <w:rPr>
        <w:color w:val="3E4545" w:themeColor="text1"/>
        <w:sz w:val="16"/>
        <w:szCs w:val="16"/>
      </w:rPr>
      <w:fldChar w:fldCharType="separate"/>
    </w:r>
    <w:r>
      <w:rPr>
        <w:color w:val="3E4545" w:themeColor="text1"/>
        <w:sz w:val="16"/>
        <w:szCs w:val="16"/>
      </w:rPr>
      <w:t>2</w:t>
    </w:r>
    <w:r w:rsidRPr="002D6160">
      <w:rPr>
        <w:noProof/>
        <w:color w:val="3E4545" w:themeColor="text1"/>
        <w:sz w:val="16"/>
        <w:szCs w:val="16"/>
      </w:rPr>
      <w:fldChar w:fldCharType="end"/>
    </w:r>
  </w:p>
  <w:p w14:paraId="0CA1DD3F" w14:textId="77777777" w:rsidR="003F3139" w:rsidRPr="002D6160" w:rsidRDefault="003F3139" w:rsidP="003F3139">
    <w:pPr>
      <w:pStyle w:val="Footer"/>
      <w:jc w:val="right"/>
      <w:rPr>
        <w:color w:val="3E4545" w:themeColor="tex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91054" w14:textId="77777777" w:rsidR="003D48A7" w:rsidRDefault="003D48A7" w:rsidP="00284DDC">
      <w:r>
        <w:separator/>
      </w:r>
    </w:p>
  </w:footnote>
  <w:footnote w:type="continuationSeparator" w:id="0">
    <w:p w14:paraId="11A19163" w14:textId="77777777" w:rsidR="003D48A7" w:rsidRDefault="003D48A7" w:rsidP="00284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A0D37" w14:textId="77777777" w:rsidR="00D97D62" w:rsidRDefault="002D6160" w:rsidP="00284DD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02084C" wp14:editId="2005080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8445" cy="10662285"/>
          <wp:effectExtent l="0" t="0" r="0" b="5715"/>
          <wp:wrapNone/>
          <wp:docPr id="814859969" name="Picture 16" descr="A white background with a triang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4859969" name="Picture 16" descr="A white background with a triang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445" cy="10662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5C10D" w14:textId="77777777" w:rsidR="002D6160" w:rsidRDefault="002D616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10D145" wp14:editId="2C394C23">
          <wp:simplePos x="0" y="0"/>
          <wp:positionH relativeFrom="page">
            <wp:align>right</wp:align>
          </wp:positionH>
          <wp:positionV relativeFrom="paragraph">
            <wp:posOffset>-449743</wp:posOffset>
          </wp:positionV>
          <wp:extent cx="7546812" cy="10675088"/>
          <wp:effectExtent l="0" t="0" r="0" b="0"/>
          <wp:wrapNone/>
          <wp:docPr id="1296381584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6381584" name="Pictur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812" cy="1067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0E2CAD"/>
    <w:multiLevelType w:val="hybridMultilevel"/>
    <w:tmpl w:val="B3CE8970"/>
    <w:lvl w:ilvl="0" w:tplc="1982ED62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350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8A7"/>
    <w:rsid w:val="000A40D3"/>
    <w:rsid w:val="000E437B"/>
    <w:rsid w:val="00191A44"/>
    <w:rsid w:val="00206660"/>
    <w:rsid w:val="00284DDC"/>
    <w:rsid w:val="002D2004"/>
    <w:rsid w:val="002D6160"/>
    <w:rsid w:val="00327187"/>
    <w:rsid w:val="00350621"/>
    <w:rsid w:val="003D48A7"/>
    <w:rsid w:val="003F3139"/>
    <w:rsid w:val="003F7240"/>
    <w:rsid w:val="00423DD6"/>
    <w:rsid w:val="00472DF4"/>
    <w:rsid w:val="004E0B97"/>
    <w:rsid w:val="00597E28"/>
    <w:rsid w:val="006058E9"/>
    <w:rsid w:val="00673468"/>
    <w:rsid w:val="00675DE4"/>
    <w:rsid w:val="006E0D53"/>
    <w:rsid w:val="006E271A"/>
    <w:rsid w:val="006F564F"/>
    <w:rsid w:val="006F7322"/>
    <w:rsid w:val="00721096"/>
    <w:rsid w:val="0074289F"/>
    <w:rsid w:val="00752CDE"/>
    <w:rsid w:val="007C174B"/>
    <w:rsid w:val="007F29D8"/>
    <w:rsid w:val="008B3CC2"/>
    <w:rsid w:val="008C1C35"/>
    <w:rsid w:val="00917F5C"/>
    <w:rsid w:val="00936B3D"/>
    <w:rsid w:val="00957C51"/>
    <w:rsid w:val="0096774E"/>
    <w:rsid w:val="009A4A62"/>
    <w:rsid w:val="009C0D93"/>
    <w:rsid w:val="00A73E26"/>
    <w:rsid w:val="00A90016"/>
    <w:rsid w:val="00B866BC"/>
    <w:rsid w:val="00B92334"/>
    <w:rsid w:val="00C47BC3"/>
    <w:rsid w:val="00CC61D2"/>
    <w:rsid w:val="00D22B94"/>
    <w:rsid w:val="00D97D62"/>
    <w:rsid w:val="00DA1B48"/>
    <w:rsid w:val="00DA7D07"/>
    <w:rsid w:val="00DB0E7E"/>
    <w:rsid w:val="00E157BE"/>
    <w:rsid w:val="00E30111"/>
    <w:rsid w:val="00F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E8691"/>
  <w15:chartTrackingRefBased/>
  <w15:docId w15:val="{A0D2EFAD-9DC8-4FB8-9E64-FCDF8F34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color w:val="000000" w:themeColor="text2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DDC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7F29D8"/>
    <w:pPr>
      <w:spacing w:before="240"/>
      <w:outlineLvl w:val="0"/>
    </w:pPr>
    <w:rPr>
      <w:rFonts w:cs="Arial"/>
      <w:b/>
      <w:bCs/>
      <w:caps/>
      <w:sz w:val="52"/>
      <w:szCs w:val="52"/>
      <w14:textFill>
        <w14:gradFill>
          <w14:gsLst>
            <w14:gs w14:pos="0">
              <w14:schemeClr w14:val="accent1"/>
            </w14:gs>
            <w14:gs w14:pos="40000">
              <w14:schemeClr w14:val="accent3"/>
            </w14:gs>
            <w14:gs w14:pos="100000">
              <w14:schemeClr w14:val="accent5"/>
            </w14:gs>
          </w14:gsLst>
          <w14:lin w14:ang="1200000" w14:scaled="0"/>
        </w14:gradFill>
      </w14:textFill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29D8"/>
    <w:pPr>
      <w:spacing w:before="240" w:after="80"/>
      <w:outlineLvl w:val="1"/>
    </w:pPr>
    <w:rPr>
      <w:b/>
      <w:bCs/>
      <w:color w:val="3E4545" w:themeColor="text1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29D8"/>
    <w:pPr>
      <w:spacing w:before="240" w:after="80"/>
      <w:outlineLvl w:val="2"/>
    </w:pPr>
    <w:rPr>
      <w:b/>
      <w:bCs/>
      <w:color w:val="3E4545" w:themeColor="tex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4DDC"/>
    <w:pPr>
      <w:spacing w:before="120" w:after="40"/>
      <w:outlineLvl w:val="3"/>
    </w:pPr>
    <w:rPr>
      <w:b/>
      <w:bCs/>
      <w:color w:val="007DFF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84DDC"/>
    <w:pPr>
      <w:outlineLvl w:val="4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D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D62"/>
  </w:style>
  <w:style w:type="paragraph" w:styleId="Footer">
    <w:name w:val="footer"/>
    <w:basedOn w:val="Normal"/>
    <w:link w:val="FooterChar"/>
    <w:uiPriority w:val="99"/>
    <w:unhideWhenUsed/>
    <w:rsid w:val="00D97D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D62"/>
  </w:style>
  <w:style w:type="character" w:customStyle="1" w:styleId="Heading1Char">
    <w:name w:val="Heading 1 Char"/>
    <w:basedOn w:val="DefaultParagraphFont"/>
    <w:link w:val="Heading1"/>
    <w:uiPriority w:val="9"/>
    <w:rsid w:val="007F29D8"/>
    <w:rPr>
      <w:rFonts w:cs="Arial"/>
      <w:b/>
      <w:bCs/>
      <w:caps/>
      <w:sz w:val="52"/>
      <w:szCs w:val="52"/>
      <w14:textFill>
        <w14:gradFill>
          <w14:gsLst>
            <w14:gs w14:pos="0">
              <w14:schemeClr w14:val="accent1"/>
            </w14:gs>
            <w14:gs w14:pos="40000">
              <w14:schemeClr w14:val="accent3"/>
            </w14:gs>
            <w14:gs w14:pos="100000">
              <w14:schemeClr w14:val="accent5"/>
            </w14:gs>
          </w14:gsLst>
          <w14:lin w14:ang="1200000" w14:scaled="0"/>
        </w14:gra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7F29D8"/>
    <w:rPr>
      <w:b/>
      <w:bCs/>
      <w:color w:val="3E4545" w:themeColor="text1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7F29D8"/>
    <w:rPr>
      <w:b/>
      <w:bCs/>
      <w:color w:val="3E4545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84DDC"/>
    <w:rPr>
      <w:b/>
      <w:bCs/>
      <w:color w:val="007DFF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84DDC"/>
    <w:rPr>
      <w:b/>
      <w:bCs/>
    </w:rPr>
  </w:style>
  <w:style w:type="table" w:styleId="TableGrid">
    <w:name w:val="Table Grid"/>
    <w:basedOn w:val="TableNormal"/>
    <w:uiPriority w:val="39"/>
    <w:rsid w:val="00284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284DDC"/>
    <w:pPr>
      <w:spacing w:after="0" w:line="240" w:lineRule="auto"/>
    </w:pPr>
    <w:tblPr>
      <w:tblStyleRowBandSize w:val="1"/>
      <w:tblStyleColBandSize w:val="1"/>
      <w:tblBorders>
        <w:top w:val="single" w:sz="4" w:space="0" w:color="879393" w:themeColor="text1" w:themeTint="99"/>
        <w:left w:val="single" w:sz="4" w:space="0" w:color="879393" w:themeColor="text1" w:themeTint="99"/>
        <w:bottom w:val="single" w:sz="4" w:space="0" w:color="879393" w:themeColor="text1" w:themeTint="99"/>
        <w:right w:val="single" w:sz="4" w:space="0" w:color="879393" w:themeColor="text1" w:themeTint="99"/>
        <w:insideH w:val="single" w:sz="4" w:space="0" w:color="879393" w:themeColor="text1" w:themeTint="99"/>
        <w:insideV w:val="single" w:sz="4" w:space="0" w:color="879393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4545" w:themeColor="text1"/>
          <w:left w:val="single" w:sz="4" w:space="0" w:color="3E4545" w:themeColor="text1"/>
          <w:bottom w:val="single" w:sz="4" w:space="0" w:color="3E4545" w:themeColor="text1"/>
          <w:right w:val="single" w:sz="4" w:space="0" w:color="3E4545" w:themeColor="text1"/>
          <w:insideH w:val="nil"/>
          <w:insideV w:val="nil"/>
        </w:tcBorders>
        <w:shd w:val="clear" w:color="auto" w:fill="3E4545" w:themeFill="text1"/>
      </w:tcPr>
    </w:tblStylePr>
    <w:tblStylePr w:type="lastRow">
      <w:rPr>
        <w:b/>
        <w:bCs/>
      </w:rPr>
      <w:tblPr/>
      <w:tcPr>
        <w:tcBorders>
          <w:top w:val="double" w:sz="4" w:space="0" w:color="3E454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BDB" w:themeFill="text1" w:themeFillTint="33"/>
      </w:tcPr>
    </w:tblStylePr>
    <w:tblStylePr w:type="band1Horz">
      <w:tblPr/>
      <w:tcPr>
        <w:shd w:val="clear" w:color="auto" w:fill="D6DBDB" w:themeFill="text1" w:themeFillTint="33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6E0D53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6E0D53"/>
    <w:pPr>
      <w:numPr>
        <w:numId w:val="1"/>
      </w:numPr>
      <w:spacing w:before="80" w:after="80" w:line="288" w:lineRule="auto"/>
      <w:ind w:left="714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E0D53"/>
  </w:style>
  <w:style w:type="character" w:customStyle="1" w:styleId="bulletsChar">
    <w:name w:val="bullets Char"/>
    <w:basedOn w:val="ListParagraphChar"/>
    <w:link w:val="bullets"/>
    <w:rsid w:val="006E0D53"/>
  </w:style>
  <w:style w:type="character" w:styleId="Hyperlink">
    <w:name w:val="Hyperlink"/>
    <w:basedOn w:val="DefaultParagraphFont"/>
    <w:uiPriority w:val="99"/>
    <w:unhideWhenUsed/>
    <w:rsid w:val="00752C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2C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28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9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65194">
          <w:marLeft w:val="0"/>
          <w:marRight w:val="0"/>
          <w:marTop w:val="10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27" w:color="D3DBE4"/>
                    <w:right w:val="none" w:sz="0" w:space="0" w:color="auto"/>
                  </w:divBdr>
                  <w:divsChild>
                    <w:div w:id="191523726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15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726234">
          <w:marLeft w:val="0"/>
          <w:marRight w:val="0"/>
          <w:marTop w:val="10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75997">
              <w:marLeft w:val="0"/>
              <w:marRight w:val="0"/>
              <w:marTop w:val="2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4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68831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36" w:space="17" w:color="7B8898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0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56202">
              <w:marLeft w:val="0"/>
              <w:marRight w:val="0"/>
              <w:marTop w:val="2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37862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36" w:space="17" w:color="7B8898"/>
                    <w:bottom w:val="none" w:sz="0" w:space="0" w:color="auto"/>
                    <w:right w:val="none" w:sz="0" w:space="0" w:color="auto"/>
                  </w:divBdr>
                </w:div>
                <w:div w:id="853226684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36" w:space="17" w:color="7B8898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4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7490">
              <w:marLeft w:val="0"/>
              <w:marRight w:val="0"/>
              <w:marTop w:val="2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17598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36" w:space="17" w:color="7B8898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76292">
              <w:marLeft w:val="0"/>
              <w:marRight w:val="0"/>
              <w:marTop w:val="2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24659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36" w:space="17" w:color="7B8898"/>
                    <w:bottom w:val="none" w:sz="0" w:space="0" w:color="auto"/>
                    <w:right w:val="none" w:sz="0" w:space="0" w:color="auto"/>
                  </w:divBdr>
                </w:div>
                <w:div w:id="451292704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36" w:space="17" w:color="7B8898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9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67092">
              <w:marLeft w:val="0"/>
              <w:marRight w:val="0"/>
              <w:marTop w:val="2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5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5671">
              <w:marLeft w:val="0"/>
              <w:marRight w:val="0"/>
              <w:marTop w:val="2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63179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36" w:space="17" w:color="7B8898"/>
                    <w:bottom w:val="none" w:sz="0" w:space="0" w:color="auto"/>
                    <w:right w:val="none" w:sz="0" w:space="0" w:color="auto"/>
                  </w:divBdr>
                </w:div>
                <w:div w:id="2091778455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36" w:space="17" w:color="7B8898"/>
                    <w:bottom w:val="none" w:sz="0" w:space="0" w:color="auto"/>
                    <w:right w:val="none" w:sz="0" w:space="0" w:color="auto"/>
                  </w:divBdr>
                </w:div>
                <w:div w:id="2005275550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36" w:space="17" w:color="7B8898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6170">
              <w:marLeft w:val="0"/>
              <w:marRight w:val="0"/>
              <w:marTop w:val="2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4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57515">
              <w:marLeft w:val="0"/>
              <w:marRight w:val="0"/>
              <w:marTop w:val="2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5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1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5839">
              <w:marLeft w:val="0"/>
              <w:marRight w:val="0"/>
              <w:marTop w:val="2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444295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36" w:space="17" w:color="7B8898"/>
                    <w:bottom w:val="none" w:sz="0" w:space="0" w:color="auto"/>
                    <w:right w:val="none" w:sz="0" w:space="0" w:color="auto"/>
                  </w:divBdr>
                </w:div>
                <w:div w:id="1276669047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36" w:space="17" w:color="7B8898"/>
                    <w:bottom w:val="none" w:sz="0" w:space="0" w:color="auto"/>
                    <w:right w:val="none" w:sz="0" w:space="0" w:color="auto"/>
                  </w:divBdr>
                </w:div>
                <w:div w:id="1107852198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36" w:space="17" w:color="7B8898"/>
                    <w:bottom w:val="none" w:sz="0" w:space="0" w:color="auto"/>
                    <w:right w:val="none" w:sz="0" w:space="0" w:color="auto"/>
                  </w:divBdr>
                </w:div>
                <w:div w:id="1319074290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36" w:space="17" w:color="7B8898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5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2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9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TAS\Downloads\AusTriathlon_general%20Word%20template%20(1).dotx" TargetMode="External"/></Relationships>
</file>

<file path=word/theme/theme1.xml><?xml version="1.0" encoding="utf-8"?>
<a:theme xmlns:a="http://schemas.openxmlformats.org/drawingml/2006/main" name="Office Theme">
  <a:themeElements>
    <a:clrScheme name="AusTriathlon">
      <a:dk1>
        <a:srgbClr val="3E4545"/>
      </a:dk1>
      <a:lt1>
        <a:sysClr val="window" lastClr="FFFFFF"/>
      </a:lt1>
      <a:dk2>
        <a:srgbClr val="000000"/>
      </a:dk2>
      <a:lt2>
        <a:srgbClr val="F5F5F5"/>
      </a:lt2>
      <a:accent1>
        <a:srgbClr val="007DFF"/>
      </a:accent1>
      <a:accent2>
        <a:srgbClr val="803E80"/>
      </a:accent2>
      <a:accent3>
        <a:srgbClr val="FF0000"/>
      </a:accent3>
      <a:accent4>
        <a:srgbClr val="F85A21"/>
      </a:accent4>
      <a:accent5>
        <a:srgbClr val="F2B443"/>
      </a:accent5>
      <a:accent6>
        <a:srgbClr val="8EAADB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4ec30c-a7d0-4e9d-8664-720e998d810d">
      <Value>89</Value>
      <Value>3</Value>
      <Value>1115</Value>
    </TaxCatchAll>
    <p00c4ea8b6d94a23ae2f948095c3f9a7 xmlns="a04ec30c-a7d0-4e9d-8664-720e998d81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</TermName>
          <TermId xmlns="http://schemas.microsoft.com/office/infopath/2007/PartnerControls">f072935c-0ed1-48e6-8aeb-6c0593e02a9f</TermId>
        </TermInfo>
      </Terms>
    </p00c4ea8b6d94a23ae2f948095c3f9a7>
    <ldbacffd8c1649cd860172b6bf7ae0d3 xmlns="a04ec30c-a7d0-4e9d-8664-720e998d81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TA</TermName>
          <TermId xmlns="http://schemas.microsoft.com/office/infopath/2007/PartnerControls">56b1b614-b375-4afb-b7e9-16a4ba7d459c</TermId>
        </TermInfo>
      </Terms>
    </ldbacffd8c1649cd860172b6bf7ae0d3>
    <i680e3feb51a4906961365c60de2abf8 xmlns="a04ec30c-a7d0-4e9d-8664-720e998d81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23-24</TermName>
          <TermId xmlns="http://schemas.microsoft.com/office/infopath/2007/PartnerControls">5e625fc5-6d7c-4314-a1cd-dd5a65c3f6ee</TermId>
        </TermInfo>
      </Terms>
    </i680e3feb51a4906961365c60de2abf8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ffice Administration" ma:contentTypeID="0x010100A4EAF7F846E4344A9F9D0B4694DA62BE004C1DAC7D3EE4DA41AEBE19C10B5594FC" ma:contentTypeVersion="16" ma:contentTypeDescription="Office Administration Document Type" ma:contentTypeScope="" ma:versionID="4c946169fa34a76039dafdb219587c9b">
  <xsd:schema xmlns:xsd="http://www.w3.org/2001/XMLSchema" xmlns:xs="http://www.w3.org/2001/XMLSchema" xmlns:p="http://schemas.microsoft.com/office/2006/metadata/properties" xmlns:ns2="a04ec30c-a7d0-4e9d-8664-720e998d810d" xmlns:ns3="92658bc7-0596-47aa-bc89-756ebffa4b20" targetNamespace="http://schemas.microsoft.com/office/2006/metadata/properties" ma:root="true" ma:fieldsID="479f0d206d02a02f57a978a2dd1bad3e" ns2:_="" ns3:_="">
    <xsd:import namespace="a04ec30c-a7d0-4e9d-8664-720e998d810d"/>
    <xsd:import namespace="92658bc7-0596-47aa-bc89-756ebffa4b20"/>
    <xsd:element name="properties">
      <xsd:complexType>
        <xsd:sequence>
          <xsd:element name="documentManagement">
            <xsd:complexType>
              <xsd:all>
                <xsd:element ref="ns2:ldbacffd8c1649cd860172b6bf7ae0d3" minOccurs="0"/>
                <xsd:element ref="ns2:TaxCatchAll" minOccurs="0"/>
                <xsd:element ref="ns2:TaxCatchAllLabel" minOccurs="0"/>
                <xsd:element ref="ns2:p00c4ea8b6d94a23ae2f948095c3f9a7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i680e3feb51a4906961365c60de2abf8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ec30c-a7d0-4e9d-8664-720e998d810d" elementFormDefault="qualified">
    <xsd:import namespace="http://schemas.microsoft.com/office/2006/documentManagement/types"/>
    <xsd:import namespace="http://schemas.microsoft.com/office/infopath/2007/PartnerControls"/>
    <xsd:element name="ldbacffd8c1649cd860172b6bf7ae0d3" ma:index="8" ma:taxonomy="true" ma:internalName="ldbacffd8c1649cd860172b6bf7ae0d3" ma:taxonomyFieldName="Association" ma:displayName="Association" ma:indexed="true" ma:default="" ma:fieldId="{5dbacffd-8c16-49cd-8601-72b6bf7ae0d3}" ma:sspId="09590b89-a786-48e6-9418-682e7efc0915" ma:termSetId="d8fae43a-38c5-43fa-97b6-fe2e6082750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1d5a98be-dcac-4bcb-8cc2-2dad29059ced}" ma:internalName="TaxCatchAll" ma:showField="CatchAllData" ma:web="a04ec30c-a7d0-4e9d-8664-720e998d81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d5a98be-dcac-4bcb-8cc2-2dad29059ced}" ma:internalName="TaxCatchAllLabel" ma:readOnly="true" ma:showField="CatchAllDataLabel" ma:web="a04ec30c-a7d0-4e9d-8664-720e998d81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00c4ea8b6d94a23ae2f948095c3f9a7" ma:index="12" ma:taxonomy="true" ma:internalName="p00c4ea8b6d94a23ae2f948095c3f9a7" ma:taxonomyFieldName="Classification" ma:displayName="Classification" ma:indexed="true" ma:default="" ma:fieldId="{900c4ea8-b6d9-4a23-ae2f-948095c3f9a7}" ma:sspId="09590b89-a786-48e6-9418-682e7efc0915" ma:termSetId="4c2bb9de-584f-42f4-96f4-e30e40ab9a2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i680e3feb51a4906961365c60de2abf8" ma:index="18" ma:taxonomy="true" ma:internalName="i680e3feb51a4906961365c60de2abf8" ma:taxonomyFieldName="Membership_x0020_Year" ma:displayName="Membership Year" ma:default="" ma:fieldId="{2680e3fe-b51a-4906-9613-65c60de2abf8}" ma:sspId="09590b89-a786-48e6-9418-682e7efc0915" ma:termSetId="18278d60-fe53-4790-addb-3194da0c1fc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58bc7-0596-47aa-bc89-756ebffa4b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22" nillable="true" ma:displayName="MediaServiceLocation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6AA11C-486B-4E1D-A9D9-443169B1486D}">
  <ds:schemaRefs>
    <ds:schemaRef ds:uri="http://schemas.microsoft.com/office/2006/metadata/properties"/>
    <ds:schemaRef ds:uri="http://schemas.microsoft.com/office/infopath/2007/PartnerControls"/>
    <ds:schemaRef ds:uri="a04ec30c-a7d0-4e9d-8664-720e998d810d"/>
  </ds:schemaRefs>
</ds:datastoreItem>
</file>

<file path=customXml/itemProps2.xml><?xml version="1.0" encoding="utf-8"?>
<ds:datastoreItem xmlns:ds="http://schemas.openxmlformats.org/officeDocument/2006/customXml" ds:itemID="{FD537331-7442-4DC5-AE60-7F4C9F2882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A95617-D476-4EBE-91AC-3C9BF0700E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CBF289-829F-401A-862D-7BAD97E47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ec30c-a7d0-4e9d-8664-720e998d810d"/>
    <ds:schemaRef ds:uri="92658bc7-0596-47aa-bc89-756ebffa4b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AusTriathlon_general Word template (1)</Template>
  <TotalTime>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Shellie Casalegno</dc:creator>
  <cp:keywords/>
  <dc:description/>
  <cp:lastModifiedBy>Shellie Casalegno</cp:lastModifiedBy>
  <cp:revision>6</cp:revision>
  <dcterms:created xsi:type="dcterms:W3CDTF">2024-09-03T01:09:00Z</dcterms:created>
  <dcterms:modified xsi:type="dcterms:W3CDTF">2024-09-03T01:12:00Z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0x010100A4EAF7F846E4344A9F9D0B4694DA62BE004C1DAC7D3EE4DA41AEBE19C10B5594FC</vt:lpwstr>
  </property>
  <property fmtid="{D5CDD505-2E9C-101B-9397-08002B2CF9AE}" pid="3" name="Membership_x0020_Year">
    <vt:lpwstr/>
  </property>
  <property fmtid="{D5CDD505-2E9C-101B-9397-08002B2CF9AE}" pid="4" name="Classification">
    <vt:lpwstr>89;#General|f072935c-0ed1-48e6-8aeb-6c0593e02a9f</vt:lpwstr>
  </property>
  <property fmtid="{D5CDD505-2E9C-101B-9397-08002B2CF9AE}" pid="5" name="Association">
    <vt:lpwstr>3;#TA|56b1b614-b375-4afb-b7e9-16a4ba7d459c</vt:lpwstr>
  </property>
  <property fmtid="{D5CDD505-2E9C-101B-9397-08002B2CF9AE}" pid="6" name="Membership Year">
    <vt:lpwstr>1115;#23-24|5e625fc5-6d7c-4314-a1cd-dd5a65c3f6ee</vt:lpwstr>
  </property>
</Properties>
</file>